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" w:hAnsi="仿宋" w:cs="仿宋" w:eastAsiaTheme="minorEastAsia"/>
          <w:color w:val="auto"/>
          <w:szCs w:val="24"/>
          <w:lang w:val="en-US" w:eastAsia="zh-CN"/>
        </w:rPr>
      </w:pPr>
      <w:r>
        <w:rPr>
          <w:rFonts w:hint="eastAsia" w:ascii="微软雅黑" w:hAnsi="微软雅黑"/>
          <w:b/>
          <w:sz w:val="36"/>
          <w:szCs w:val="36"/>
        </w:rPr>
        <w:t>《</w:t>
      </w:r>
      <w:r>
        <w:rPr>
          <w:rFonts w:hint="eastAsia" w:ascii="微软雅黑" w:hAnsi="微软雅黑"/>
          <w:b/>
          <w:sz w:val="36"/>
          <w:szCs w:val="36"/>
          <w:lang w:val="en-US" w:eastAsia="zh-CN"/>
        </w:rPr>
        <w:t>龙舟文化</w:t>
      </w:r>
      <w:r>
        <w:rPr>
          <w:rFonts w:hint="eastAsia" w:ascii="微软雅黑" w:hAnsi="微软雅黑"/>
          <w:b/>
          <w:sz w:val="36"/>
          <w:szCs w:val="36"/>
        </w:rPr>
        <w:t>》研学课程设计</w:t>
      </w:r>
    </w:p>
    <w:p>
      <w:pPr>
        <w:numPr>
          <w:ilvl w:val="0"/>
          <w:numId w:val="1"/>
        </w:numPr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课程名称：</w:t>
      </w:r>
      <w:r>
        <w:rPr>
          <w:rFonts w:hint="eastAsia" w:ascii="微软雅黑" w:hAnsi="微软雅黑"/>
          <w:b/>
          <w:sz w:val="24"/>
          <w:lang w:val="en-US" w:eastAsia="zh-CN"/>
        </w:rPr>
        <w:t xml:space="preserve"> 龙舟点睛 模型拼搭</w:t>
      </w:r>
      <w:r>
        <w:rPr>
          <w:rFonts w:hint="eastAsia" w:ascii="微软雅黑" w:hAnsi="微软雅黑"/>
          <w:b/>
          <w:sz w:val="24"/>
        </w:rPr>
        <w:t>-</w:t>
      </w:r>
      <w:r>
        <w:rPr>
          <w:rFonts w:hint="eastAsia" w:ascii="微软雅黑" w:hAnsi="微软雅黑"/>
          <w:b/>
          <w:sz w:val="24"/>
          <w:lang w:val="en-US" w:eastAsia="zh-CN"/>
        </w:rPr>
        <w:t>龙的传人</w:t>
      </w:r>
      <w:r>
        <w:rPr>
          <w:rFonts w:hint="eastAsia" w:ascii="微软雅黑" w:hAnsi="微软雅黑"/>
          <w:b/>
          <w:sz w:val="24"/>
        </w:rPr>
        <w:t xml:space="preserve"> 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  <w:lang w:eastAsia="zh-CN"/>
        </w:rPr>
        <w:t>二</w:t>
      </w:r>
      <w:r>
        <w:rPr>
          <w:rFonts w:hint="eastAsia" w:ascii="微软雅黑" w:hAnsi="微软雅黑"/>
          <w:b/>
          <w:sz w:val="24"/>
        </w:rPr>
        <w:t>、适</w:t>
      </w:r>
      <w:r>
        <w:rPr>
          <w:rFonts w:hint="eastAsia" w:ascii="微软雅黑" w:hAnsi="微软雅黑"/>
          <w:b/>
          <w:sz w:val="24"/>
          <w:lang w:eastAsia="zh-CN"/>
        </w:rPr>
        <w:t>用</w:t>
      </w:r>
      <w:r>
        <w:rPr>
          <w:rFonts w:hint="eastAsia" w:ascii="微软雅黑" w:hAnsi="微软雅黑"/>
          <w:b/>
          <w:sz w:val="24"/>
        </w:rPr>
        <w:t>学段：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小学4-6年级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1、价值体认：从古代百越族龙图腾祭祀活动开始的龙舟竞渡。沿袭至今且极具纪念意义的屈原与龙舟。宜昌地方特色的龙舟风俗习惯。这是龙舟文化千百年来走过的历史痕迹，是龙舟文化传承至今一道浓情风景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2、责任担当：优秀传统文化的“活态传承”。所谓“活态传承”就是让古老而睿智的中华优秀传统文化“活”起来，让这些非物质文化遗产活在当下，而这些非遗必须依托活的生活和传承人的生命才能传承。文化传承，从学生抓起！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3、问题解决：俗话说：“实践出真知”通过一些小游戏，满足了小学生好奇，好动的心情。在游戏中，小朋友不仅体验到游戏的乐趣，更促进了小朋友团队协作、交往等能力发展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4、创意物化：通过对书籍知识讲解激发出学生的兴趣；引导学生主动参与、积极动手、成果经验的总结分享；掌握线装书装订制作的方法，能够独立装订本线装书。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四、课程时长</w:t>
      </w:r>
      <w:r>
        <w:rPr>
          <w:rFonts w:hint="eastAsia" w:ascii="微软雅黑" w:hAnsi="微软雅黑"/>
          <w:b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0 分钟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微软雅黑" w:hAnsi="微软雅黑"/>
          <w:b/>
          <w:sz w:val="24"/>
          <w:lang w:eastAsia="zh-CN"/>
        </w:rPr>
        <w:t>五、</w:t>
      </w:r>
      <w:r>
        <w:rPr>
          <w:rFonts w:hint="eastAsia" w:ascii="微软雅黑" w:hAnsi="微软雅黑"/>
          <w:b/>
          <w:sz w:val="24"/>
        </w:rPr>
        <w:t>课程内容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：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通过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课程学习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，让小朋友们了解端午节，知道它的由来、传说故事、习俗等。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2.分小组拼搭龙舟模型，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发展学生在自己的生活中发现问题、解决问题的能力，学会认知、发展学生的动手能力，养成探究学习的态度和习惯。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通过端午节这个传统节日的研究，让学生更加热爱自己的家乡，让学生宏扬民族精神。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六、实施地点：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杨守敬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 w:bidi="ar"/>
        </w:rPr>
        <w:t>国学院风雨操场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 xml:space="preserve"> 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七、接待规模：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100人</w:t>
      </w:r>
    </w:p>
    <w:p>
      <w:pPr>
        <w:widowControl/>
        <w:spacing w:line="500" w:lineRule="exact"/>
        <w:jc w:val="left"/>
        <w:rPr>
          <w:rFonts w:hint="default" w:ascii="仿宋" w:hAnsi="仿宋" w:eastAsia="仿宋" w:cs="仿宋"/>
          <w:color w:val="000000"/>
          <w:kern w:val="0"/>
          <w:szCs w:val="21"/>
          <w:lang w:val="en-US" w:eastAsia="zh-CN" w:bidi="ar"/>
        </w:rPr>
      </w:pPr>
      <w:r>
        <w:rPr>
          <w:rFonts w:hint="eastAsia" w:ascii="微软雅黑" w:hAnsi="微软雅黑"/>
          <w:b/>
          <w:sz w:val="24"/>
        </w:rPr>
        <w:t>八、配备</w:t>
      </w:r>
      <w:r>
        <w:rPr>
          <w:rFonts w:hint="eastAsia" w:ascii="微软雅黑" w:hAnsi="微软雅黑"/>
          <w:b/>
          <w:sz w:val="24"/>
          <w:lang w:eastAsia="zh-CN"/>
        </w:rPr>
        <w:t>师资</w:t>
      </w:r>
      <w:r>
        <w:rPr>
          <w:rFonts w:hint="eastAsia" w:ascii="仿宋" w:hAnsi="仿宋" w:eastAsia="仿宋" w:cs="仿宋"/>
          <w:b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50人</w:t>
      </w:r>
      <w:r>
        <w:rPr>
          <w:rFonts w:hint="eastAsia" w:ascii="仿宋" w:hAnsi="仿宋" w:eastAsia="仿宋" w:cs="仿宋"/>
          <w:sz w:val="21"/>
          <w:szCs w:val="21"/>
        </w:rPr>
        <w:t>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名研学导师；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每班配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1名导游</w:t>
      </w:r>
    </w:p>
    <w:p>
      <w:pPr>
        <w:spacing w:line="440" w:lineRule="exact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微软雅黑" w:hAnsi="微软雅黑"/>
          <w:b/>
          <w:sz w:val="24"/>
        </w:rPr>
        <w:t>九、教学</w:t>
      </w:r>
      <w:r>
        <w:rPr>
          <w:rFonts w:hint="eastAsia" w:ascii="微软雅黑" w:hAnsi="微软雅黑"/>
          <w:b/>
          <w:sz w:val="24"/>
          <w:lang w:eastAsia="zh-CN"/>
        </w:rPr>
        <w:t>准备</w:t>
      </w:r>
      <w:r>
        <w:rPr>
          <w:rFonts w:hint="eastAsia" w:ascii="微软雅黑" w:hAnsi="微软雅黑"/>
          <w:b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龙舟模型、水彩、颜料、画笔</w:t>
      </w:r>
    </w:p>
    <w:p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十、教学流程：</w:t>
      </w:r>
    </w:p>
    <w:p>
      <w:pPr>
        <w:widowControl/>
        <w:spacing w:line="500" w:lineRule="exact"/>
        <w:jc w:val="left"/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>课程引入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  <w:t>：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1、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 w:bidi="ar"/>
        </w:rPr>
        <w:t>人们为什么要赛龙舟？是为了保护屈原吗？赛龙舟的发展历程是怎样的？龙舟又有什么特殊的构造呢？导师将带大家一起探索赛龙舟文化，了解它的发展史。</w:t>
      </w:r>
    </w:p>
    <w:p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 xml:space="preserve">2、教学过程 </w:t>
      </w:r>
    </w:p>
    <w:tbl>
      <w:tblPr>
        <w:tblStyle w:val="6"/>
        <w:tblpPr w:leftFromText="180" w:rightFromText="180" w:vertAnchor="text" w:horzAnchor="page" w:tblpX="1906" w:tblpY="299"/>
        <w:tblOverlap w:val="never"/>
        <w:tblW w:w="85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061"/>
        <w:gridCol w:w="3209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时间分配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研学任务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杨守敬</w:t>
            </w: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国学院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风雨操场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强调课堂纪律和安全提示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hint="eastAsia" w:eastAsia="宋体" w:asciiTheme="minorEastAsia" w:hAnsi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了解龙舟的发展历史，完成龙舟模型的拼搭。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关于龙舟的发展历史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龙舟模型拼搭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  <w:lang w:val="en-US" w:eastAsia="zh-CN"/>
              </w:rPr>
              <w:t>龙身上色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0000FF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成果展示分享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课程内容回顾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spacing w:line="440" w:lineRule="exact"/>
        <w:rPr>
          <w:rFonts w:ascii="微软雅黑" w:hAnsi="微软雅黑"/>
          <w:b/>
          <w:sz w:val="24"/>
        </w:rPr>
      </w:pP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教学评价：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学生评价：</w:t>
      </w:r>
    </w:p>
    <w:tbl>
      <w:tblPr>
        <w:tblStyle w:val="6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011"/>
        <w:gridCol w:w="660"/>
        <w:gridCol w:w="645"/>
        <w:gridCol w:w="7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指标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自评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互评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师评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遵守课堂纪律，按照规范操作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制作过程认真细致，不浪费材料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无危险动作，不乱扔边角废料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拿取、归还教具迅速、整洁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按要求制作、作品完整美观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课堂讲解中积极思考、主动发言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评价标准：A 优秀； B 良好；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；D 待改进</w:t>
            </w:r>
          </w:p>
        </w:tc>
      </w:tr>
    </w:tbl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导师评价：</w:t>
      </w:r>
    </w:p>
    <w:tbl>
      <w:tblPr>
        <w:tblStyle w:val="6"/>
        <w:tblpPr w:leftFromText="180" w:rightFromText="180" w:vertAnchor="text" w:horzAnchor="page" w:tblpX="1095" w:tblpY="386"/>
        <w:tblOverlap w:val="never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039"/>
        <w:gridCol w:w="1666"/>
        <w:gridCol w:w="76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3" w:type="dxa"/>
            <w:gridSpan w:val="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5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；D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不及格</w:t>
            </w:r>
          </w:p>
        </w:tc>
      </w:tr>
    </w:tbl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十二、应急预案（安全保障）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1、教具除险保障：课程中使用剪刀、缝衣针为尖锐金属教具，可能会对学生造成身体伤害。因此剪刀采用圆角学生剪刀、缝衣针消除针尖，最大程度降低教具伤害风险。</w:t>
      </w:r>
    </w:p>
    <w:p>
      <w:pPr>
        <w:spacing w:line="60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szCs w:val="21"/>
        </w:rPr>
        <w:t>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>
      <w:pPr>
        <w:spacing w:line="60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3、出入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保障：学生研学是按照班级为单位进行，为避免大量人员涌入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，造成拥挤踩踏事故。在进出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前，导师按组排好顺序，依次放行学生进出，避免拥挤踩踏。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4、意外事故保障：为防止学生因不可预知因素在教学场地内受伤或突发疾病，</w:t>
      </w:r>
      <w:r>
        <w:rPr>
          <w:rFonts w:hint="eastAsia" w:ascii="仿宋" w:hAnsi="仿宋" w:eastAsia="仿宋" w:cs="仿宋"/>
          <w:szCs w:val="21"/>
        </w:rPr>
        <w:t>在学生上课期间基地工作人员会不断巡视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，发现学生有异常情况后，立即实施突发事件应急预案，对学生进行处置，保证学生安全和教学活动正常进行。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cs="仿宋" w:eastAsiaTheme="minorEastAsia"/>
          <w:color w:val="auto"/>
          <w:szCs w:val="24"/>
          <w:lang w:val="en-US" w:eastAsia="zh-CN"/>
        </w:rPr>
      </w:pPr>
    </w:p>
    <w:p>
      <w:pPr>
        <w:numPr>
          <w:ilvl w:val="0"/>
          <w:numId w:val="3"/>
        </w:numPr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课程名称：</w:t>
      </w:r>
      <w:r>
        <w:rPr>
          <w:rFonts w:hint="eastAsia" w:ascii="微软雅黑" w:hAnsi="微软雅黑"/>
          <w:b/>
          <w:sz w:val="24"/>
          <w:lang w:val="en-US" w:eastAsia="zh-CN"/>
        </w:rPr>
        <w:t xml:space="preserve"> 追根溯源</w:t>
      </w:r>
      <w:r>
        <w:rPr>
          <w:rFonts w:hint="eastAsia" w:ascii="微软雅黑" w:hAnsi="微软雅黑"/>
          <w:b/>
          <w:sz w:val="24"/>
        </w:rPr>
        <w:t xml:space="preserve"> </w:t>
      </w:r>
      <w:r>
        <w:rPr>
          <w:rFonts w:hint="eastAsia" w:ascii="微软雅黑" w:hAnsi="微软雅黑"/>
          <w:b/>
          <w:sz w:val="24"/>
          <w:lang w:val="en-US" w:eastAsia="zh-CN"/>
        </w:rPr>
        <w:t>精雕细琢</w:t>
      </w:r>
      <w:r>
        <w:rPr>
          <w:rFonts w:hint="eastAsia" w:ascii="微软雅黑" w:hAnsi="微软雅黑"/>
          <w:b/>
          <w:sz w:val="24"/>
        </w:rPr>
        <w:t>-</w:t>
      </w:r>
      <w:r>
        <w:rPr>
          <w:rFonts w:hint="eastAsia" w:ascii="微软雅黑" w:hAnsi="微软雅黑"/>
          <w:b/>
          <w:sz w:val="24"/>
          <w:lang w:val="en-US" w:eastAsia="zh-CN"/>
        </w:rPr>
        <w:t>龙舟设计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eastAsia="zh-CN" w:bidi="ar"/>
        </w:rPr>
      </w:pPr>
      <w:r>
        <w:rPr>
          <w:rFonts w:hint="eastAsia" w:ascii="微软雅黑" w:hAnsi="微软雅黑"/>
          <w:b/>
          <w:sz w:val="24"/>
          <w:lang w:eastAsia="zh-CN"/>
        </w:rPr>
        <w:t>二</w:t>
      </w:r>
      <w:r>
        <w:rPr>
          <w:rFonts w:hint="eastAsia" w:ascii="微软雅黑" w:hAnsi="微软雅黑"/>
          <w:b/>
          <w:sz w:val="24"/>
        </w:rPr>
        <w:t>、适</w:t>
      </w:r>
      <w:r>
        <w:rPr>
          <w:rFonts w:hint="eastAsia" w:ascii="微软雅黑" w:hAnsi="微软雅黑"/>
          <w:b/>
          <w:sz w:val="24"/>
          <w:lang w:eastAsia="zh-CN"/>
        </w:rPr>
        <w:t>用</w:t>
      </w:r>
      <w:r>
        <w:rPr>
          <w:rFonts w:hint="eastAsia" w:ascii="微软雅黑" w:hAnsi="微软雅黑"/>
          <w:b/>
          <w:sz w:val="24"/>
        </w:rPr>
        <w:t>学段：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初中学段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1、价值体认：中国龙舟文化源远流长，既来源于远古先民对于“龙”的图腾崇拜，也凝聚了深厚的历史积淀和人文精神，是中华传统民俗文化的瑰宝。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2、责任担当：引导学生与民俗文化进行直接的接触与观察，与历史对话，身临其境感受传统文化的魅力，凝聚起团队拼搏的勇毅精神，同时培养学生对中国传统文化的兴趣，进而发扬我国传统的悠久历史文化继承性和人们的集体主义精神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3、问题解决：在课程学习过程中超越教材、课堂和学校的局限，向历史、社会领域延伸，让真正的文化与文明结合到学生们的生活，让传统文化得以传承。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4、创意物化：龙舟是一种文化，也是一种拼搏向上和团结协作的精神象征。根据所了解的龙舟文化，结合当地的民风民俗，分组设计代表本组精神思想的龙舟模型。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四、课程时长</w:t>
      </w:r>
      <w:r>
        <w:rPr>
          <w:rFonts w:hint="eastAsia" w:ascii="微软雅黑" w:hAnsi="微软雅黑"/>
          <w:b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 w:bidi="ar"/>
        </w:rPr>
        <w:t>120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 xml:space="preserve"> 分钟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240"/>
        <w:jc w:val="both"/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微软雅黑" w:hAnsi="微软雅黑"/>
          <w:b/>
          <w:sz w:val="24"/>
          <w:lang w:eastAsia="zh-CN"/>
        </w:rPr>
        <w:t>五、</w:t>
      </w:r>
      <w:r>
        <w:rPr>
          <w:rFonts w:hint="eastAsia" w:ascii="微软雅黑" w:hAnsi="微软雅黑"/>
          <w:b/>
          <w:sz w:val="24"/>
        </w:rPr>
        <w:t>课程内容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1.通过参观、阅读、讨论，感受车陂百年龙舟文化的历史与传承，创作一篇“百年龙舟”的故事，提升学生的文化知识，提高其写作、阅读与语言交流的能力。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zCs w:val="24"/>
          <w:lang w:val="en-US" w:eastAsia="zh-CN"/>
        </w:rPr>
        <w:t>通过橡皮泥的浮沉小实验及日常现象的分析与讨论，探究浮沉的奥秘，提升学生的梳理逻辑智能。并根据现场提供的材料，发挥自我观察力、创造力与动手能力，制作龙舟，让龙舟试航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。</w:t>
      </w:r>
    </w:p>
    <w:p>
      <w:pPr>
        <w:widowControl/>
        <w:spacing w:line="500" w:lineRule="exact"/>
        <w:ind w:firstLine="420" w:firstLineChars="200"/>
        <w:jc w:val="left"/>
        <w:rPr>
          <w:rFonts w:hint="default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3.</w:t>
      </w:r>
      <w:r>
        <w:rPr>
          <w:rFonts w:hint="default" w:ascii="仿宋" w:hAnsi="仿宋" w:eastAsia="仿宋" w:cs="仿宋"/>
          <w:color w:val="auto"/>
          <w:szCs w:val="24"/>
          <w:lang w:val="en-US" w:eastAsia="zh-CN"/>
        </w:rPr>
        <w:t> 通过参观、讨论，制作龙舟摆件，培养学生细微观察、沟通与合作的能力，并提升学生的审美意识，在传统文化中感受艺术的巨大魅力。</w:t>
      </w:r>
    </w:p>
    <w:p>
      <w:pPr>
        <w:widowControl/>
        <w:spacing w:line="500" w:lineRule="exact"/>
        <w:ind w:firstLine="420" w:firstLineChars="200"/>
        <w:jc w:val="left"/>
        <w:rPr>
          <w:rFonts w:hint="default" w:ascii="仿宋" w:hAnsi="仿宋" w:eastAsia="仿宋" w:cs="仿宋"/>
          <w:color w:val="auto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Cs w:val="24"/>
          <w:lang w:val="en-US" w:eastAsia="zh-CN"/>
        </w:rPr>
        <w:t> 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4.</w:t>
      </w:r>
      <w:r>
        <w:rPr>
          <w:rFonts w:hint="default" w:ascii="仿宋" w:hAnsi="仿宋" w:eastAsia="仿宋" w:cs="仿宋"/>
          <w:color w:val="auto"/>
          <w:szCs w:val="24"/>
          <w:lang w:val="en-US" w:eastAsia="zh-CN"/>
        </w:rPr>
        <w:t>五人一组“开龙舟”，模拟龙舟比赛，并分组设计龙舟比赛规则，龙舟规则你做主，充分调动学生的积极性与参与度，加深学生对龙舟文化与龙舟精神的理解与认同感。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六、实施地点：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杨守敬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 w:bidi="ar"/>
        </w:rPr>
        <w:t>国学院风雨操场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 xml:space="preserve"> 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七、接待规模</w:t>
      </w:r>
      <w:r>
        <w:rPr>
          <w:rFonts w:hint="eastAsia" w:ascii="微软雅黑" w:hAnsi="微软雅黑"/>
          <w:b/>
          <w:sz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1"/>
          <w:szCs w:val="21"/>
          <w:lang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0人</w:t>
      </w:r>
    </w:p>
    <w:p>
      <w:pPr>
        <w:widowControl/>
        <w:spacing w:line="500" w:lineRule="exact"/>
        <w:jc w:val="left"/>
        <w:rPr>
          <w:rFonts w:hint="default" w:ascii="仿宋" w:hAnsi="仿宋" w:eastAsia="仿宋" w:cs="仿宋"/>
          <w:color w:val="000000"/>
          <w:kern w:val="0"/>
          <w:szCs w:val="21"/>
          <w:lang w:val="en-US" w:eastAsia="zh-CN" w:bidi="ar"/>
        </w:rPr>
      </w:pPr>
      <w:r>
        <w:rPr>
          <w:rFonts w:hint="eastAsia" w:ascii="微软雅黑" w:hAnsi="微软雅黑"/>
          <w:b/>
          <w:sz w:val="24"/>
        </w:rPr>
        <w:t>八、配备</w:t>
      </w:r>
      <w:r>
        <w:rPr>
          <w:rFonts w:hint="eastAsia" w:ascii="微软雅黑" w:hAnsi="微软雅黑"/>
          <w:b/>
          <w:sz w:val="24"/>
          <w:lang w:eastAsia="zh-CN"/>
        </w:rPr>
        <w:t>师资</w:t>
      </w:r>
      <w:r>
        <w:rPr>
          <w:rFonts w:hint="eastAsia" w:ascii="仿宋" w:hAnsi="仿宋" w:eastAsia="仿宋" w:cs="仿宋"/>
          <w:b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50人</w:t>
      </w:r>
      <w:r>
        <w:rPr>
          <w:rFonts w:hint="eastAsia" w:ascii="仿宋" w:hAnsi="仿宋" w:eastAsia="仿宋" w:cs="仿宋"/>
          <w:sz w:val="21"/>
          <w:szCs w:val="21"/>
        </w:rPr>
        <w:t>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名研学导师；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每班配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1名导游</w:t>
      </w:r>
    </w:p>
    <w:p>
      <w:pPr>
        <w:spacing w:line="440" w:lineRule="exact"/>
        <w:rPr>
          <w:rFonts w:hint="eastAsia" w:asciiTheme="minorEastAsia" w:hAnsiTheme="minorEastAsia"/>
          <w:bCs/>
          <w:szCs w:val="21"/>
        </w:rPr>
      </w:pPr>
      <w:r>
        <w:rPr>
          <w:rFonts w:hint="eastAsia" w:ascii="微软雅黑" w:hAnsi="微软雅黑"/>
          <w:b/>
          <w:sz w:val="24"/>
        </w:rPr>
        <w:t>九、教学</w:t>
      </w:r>
      <w:r>
        <w:rPr>
          <w:rFonts w:hint="eastAsia" w:ascii="微软雅黑" w:hAnsi="微软雅黑"/>
          <w:b/>
          <w:sz w:val="24"/>
          <w:lang w:eastAsia="zh-CN"/>
        </w:rPr>
        <w:t>准备</w:t>
      </w:r>
      <w:r>
        <w:rPr>
          <w:rFonts w:hint="eastAsia" w:ascii="微软雅黑" w:hAnsi="微软雅黑"/>
          <w:b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 w:bidi="ar"/>
        </w:rPr>
        <w:t>陆地龙舟、龙舟摆件、橡皮泥、水桶</w:t>
      </w:r>
    </w:p>
    <w:p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十、教学流程：</w:t>
      </w:r>
    </w:p>
    <w:p>
      <w:pPr>
        <w:widowControl/>
        <w:spacing w:line="500" w:lineRule="exact"/>
        <w:jc w:val="left"/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>课程引入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1、“一年一度又端阳,汨水悠悠屈子殇。”两千多年前的汨罗河畔,面对国破家亡,屈原悲愤交加,纵身一跃,化作汨罗河畔诗魂一缕。两千多年后的华夏大地上,龙舟竞渡，粽叶飘香,诗歌高颂泪洒汨江,后世子民用各种不同的方式纪念“中华诗魂”。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人们为什么要进行“龙舟竞渡”？赛龙舟的发展历程是怎样的？龙舟又有什么特殊的构造呢？导师将带大家一起探索赛龙舟文化，了解它的发展史。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</w:p>
    <w:p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 xml:space="preserve">2、教学过程 </w:t>
      </w:r>
    </w:p>
    <w:tbl>
      <w:tblPr>
        <w:tblStyle w:val="6"/>
        <w:tblpPr w:leftFromText="180" w:rightFromText="180" w:vertAnchor="text" w:horzAnchor="page" w:tblpX="2160" w:tblpY="343"/>
        <w:tblOverlap w:val="never"/>
        <w:tblW w:w="88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061"/>
        <w:gridCol w:w="3209"/>
        <w:gridCol w:w="2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时间分配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研学任务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杨守敬</w:t>
            </w: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国学院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风雨操场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强调课堂纪律和安全提示</w:t>
            </w:r>
          </w:p>
        </w:tc>
        <w:tc>
          <w:tcPr>
            <w:tcW w:w="2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hint="eastAsia" w:eastAsia="宋体" w:asciiTheme="minorEastAsia" w:hAnsi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了解与龙舟相关的传说故事。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hint="eastAsia" w:eastAsia="宋体" w:asciiTheme="minorEastAsia" w:hAnsi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分小组探讨龙舟的沉浮问题，设计龙舟。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hint="eastAsia" w:eastAsia="宋体" w:asciiTheme="minorEastAsia" w:hAnsi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分组进行陆地龙舟竞赛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15分钟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龙舟故事讲解与创作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龙舟制作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10分钟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  <w:lang w:val="en-US" w:eastAsia="zh-CN"/>
              </w:rPr>
              <w:t>龙舟入水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30分钟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  <w:lang w:val="en-US" w:eastAsia="zh-CN"/>
              </w:rPr>
              <w:t>陆上龙舟竞赛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0000FF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课程内容回顾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成果展示分享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spacing w:line="440" w:lineRule="exact"/>
        <w:rPr>
          <w:rFonts w:ascii="微软雅黑" w:hAnsi="微软雅黑"/>
          <w:b/>
          <w:sz w:val="24"/>
        </w:rPr>
      </w:pPr>
    </w:p>
    <w:p>
      <w:pPr>
        <w:numPr>
          <w:ilvl w:val="0"/>
          <w:numId w:val="4"/>
        </w:numPr>
        <w:spacing w:line="440" w:lineRule="exact"/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教学评价：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学生评价：</w:t>
      </w: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</w:p>
    <w:tbl>
      <w:tblPr>
        <w:tblStyle w:val="6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011"/>
        <w:gridCol w:w="660"/>
        <w:gridCol w:w="645"/>
        <w:gridCol w:w="7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指标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自评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互评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师评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遵守课堂纪律，按照规范操作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制作过程认真细致，不浪费材料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无危险动作，不乱扔边角废料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拿取、归还教具迅速、整洁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按要求制作、作品完整美观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课堂讲解中积极思考、主动发言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评价标准：A 优秀； B 良好；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；D 待改进</w:t>
            </w:r>
          </w:p>
        </w:tc>
      </w:tr>
    </w:tbl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导师评价：</w:t>
      </w:r>
    </w:p>
    <w:tbl>
      <w:tblPr>
        <w:tblStyle w:val="6"/>
        <w:tblpPr w:leftFromText="180" w:rightFromText="180" w:vertAnchor="text" w:horzAnchor="page" w:tblpX="1095" w:tblpY="386"/>
        <w:tblOverlap w:val="never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039"/>
        <w:gridCol w:w="1666"/>
        <w:gridCol w:w="76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3" w:type="dxa"/>
            <w:gridSpan w:val="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5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；D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不及格</w:t>
            </w:r>
          </w:p>
        </w:tc>
      </w:tr>
    </w:tbl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十二、应急预案（安全保障）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1、教具除险保障：课程中使用剪刀、缝衣针为尖锐金属教具，可能会对学生造成身体伤害。因此剪刀采用圆角学生剪刀、缝衣针消除针尖，最大程度降低教具伤害风险。</w:t>
      </w:r>
    </w:p>
    <w:p>
      <w:pPr>
        <w:spacing w:line="60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szCs w:val="21"/>
        </w:rPr>
        <w:t>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>
      <w:pPr>
        <w:spacing w:line="60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3、出入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保障：学生研学是按照班级为单位进行，为避免大量人员涌入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，造成拥挤踩踏事故。在进出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前，导师按组排好顺序，依次放行学生进出，避免拥挤踩踏。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4、意外事故保障：为防止学生因不可预知因素在教学场地内受伤或突发疾病，</w:t>
      </w:r>
      <w:r>
        <w:rPr>
          <w:rFonts w:hint="eastAsia" w:ascii="仿宋" w:hAnsi="仿宋" w:eastAsia="仿宋" w:cs="仿宋"/>
          <w:szCs w:val="21"/>
        </w:rPr>
        <w:t>在学生上课期间基地工作人员会不断巡视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，发现学生有异常情况后，立即实施突发事件应急预案，对学生进行处置，保证学生安全和教学活动正常进行。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  <w:lang w:val="en-US" w:eastAsia="zh-CN"/>
        </w:rPr>
        <w:t>一、</w:t>
      </w:r>
      <w:r>
        <w:rPr>
          <w:rFonts w:hint="eastAsia" w:ascii="微软雅黑" w:hAnsi="微软雅黑"/>
          <w:b/>
          <w:sz w:val="24"/>
        </w:rPr>
        <w:t>课程名称：</w:t>
      </w:r>
      <w:r>
        <w:rPr>
          <w:rFonts w:hint="eastAsia" w:ascii="微软雅黑" w:hAnsi="微软雅黑"/>
          <w:b/>
          <w:sz w:val="24"/>
          <w:lang w:val="en-US" w:eastAsia="zh-CN"/>
        </w:rPr>
        <w:t xml:space="preserve">  中流击水</w:t>
      </w:r>
      <w:r>
        <w:rPr>
          <w:rFonts w:hint="eastAsia" w:ascii="微软雅黑" w:hAnsi="微软雅黑"/>
          <w:b/>
          <w:sz w:val="24"/>
        </w:rPr>
        <w:t xml:space="preserve">  </w:t>
      </w:r>
      <w:r>
        <w:rPr>
          <w:rFonts w:hint="eastAsia" w:ascii="微软雅黑" w:hAnsi="微软雅黑"/>
          <w:b/>
          <w:sz w:val="24"/>
          <w:lang w:val="en-US" w:eastAsia="zh-CN"/>
        </w:rPr>
        <w:t>浪遏飞舟</w:t>
      </w:r>
      <w:r>
        <w:rPr>
          <w:rFonts w:hint="eastAsia" w:ascii="微软雅黑" w:hAnsi="微软雅黑"/>
          <w:b/>
          <w:sz w:val="24"/>
        </w:rPr>
        <w:t xml:space="preserve"> -</w:t>
      </w:r>
      <w:r>
        <w:rPr>
          <w:rFonts w:hint="eastAsia" w:ascii="微软雅黑" w:hAnsi="微软雅黑"/>
          <w:b/>
          <w:sz w:val="24"/>
          <w:lang w:val="en-US" w:eastAsia="zh-CN"/>
        </w:rPr>
        <w:t>龙舟竞技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eastAsia="zh-CN" w:bidi="ar"/>
        </w:rPr>
      </w:pPr>
      <w:r>
        <w:rPr>
          <w:rFonts w:hint="eastAsia" w:ascii="微软雅黑" w:hAnsi="微软雅黑"/>
          <w:b/>
          <w:sz w:val="24"/>
          <w:lang w:eastAsia="zh-CN"/>
        </w:rPr>
        <w:t>二</w:t>
      </w:r>
      <w:r>
        <w:rPr>
          <w:rFonts w:hint="eastAsia" w:ascii="微软雅黑" w:hAnsi="微软雅黑"/>
          <w:b/>
          <w:sz w:val="24"/>
        </w:rPr>
        <w:t>、适</w:t>
      </w:r>
      <w:r>
        <w:rPr>
          <w:rFonts w:hint="eastAsia" w:ascii="微软雅黑" w:hAnsi="微软雅黑"/>
          <w:b/>
          <w:sz w:val="24"/>
          <w:lang w:eastAsia="zh-CN"/>
        </w:rPr>
        <w:t>用</w:t>
      </w:r>
      <w:r>
        <w:rPr>
          <w:rFonts w:hint="eastAsia" w:ascii="微软雅黑" w:hAnsi="微软雅黑"/>
          <w:b/>
          <w:sz w:val="24"/>
        </w:rPr>
        <w:t>学段：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 w:bidi="ar"/>
        </w:rPr>
        <w:t>高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中学段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1、价值体认：龙舟文化绵延千载，极具中国传统色彩。赛龙舟作为传统体育的代表，既凝聚起团队拼搏的勇毅精神，又展示着中流击水的豪迈气概，承载了中华民族丰富的人文情感，体现出我国传统历史文化的悠久，学习我国劳动人民自古以来的团结统一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2、责任担当：引导学生与民俗文化进行直接的接触与观察，与历史对话，身临其境感受传统文化的魅力，凝聚起团队拼搏的勇毅精神，同时培养学生对中国传统文化的兴趣，进而发扬我国传统的悠久历史文化继承性和人们的集体主义精神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3、问题解决：在课程学习过程中超越教材、课堂和学校的局限，向历史、社会领域延伸，让真正的文化与文明结合到学生们的生活，让传统文化得以传承。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4、创意物化：龙舟是一种文化，也是一种拼搏向上和团结协作的精神象征。赛龙舟已然成为中华民族的传统。龙舟竞赛将中华民族坚韧不拔、自强不息、拼搏奋进的民族精神表现的淋漓尽致，这不仅仅是一次端午龙舟赛的精神，更是伟大的中华民族精神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四、课程时长</w:t>
      </w:r>
      <w:r>
        <w:rPr>
          <w:rFonts w:hint="eastAsia" w:ascii="微软雅黑" w:hAnsi="微软雅黑"/>
          <w:b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 w:bidi="ar"/>
        </w:rPr>
        <w:t>120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 xml:space="preserve"> 分钟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五、</w:t>
      </w:r>
      <w:r>
        <w:rPr>
          <w:rFonts w:hint="eastAsia" w:ascii="微软雅黑" w:hAnsi="微软雅黑"/>
          <w:b/>
          <w:sz w:val="24"/>
        </w:rPr>
        <w:t>课程内容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由龙舟运动专业教练为大家讲述与龙舟有关的故事；讲解基本技术动作及要领（平桨、挡水、倒水等），指导大家如何听从鼓手号令，如何正确的划桨前行。通过模拟比赛，让孩子们在挥洒汗水的同时，体验龙舟速度、感悟龙舟精神，了解这项非遗文化。龙舟精神是一种同心协力、激流勇进的精神；是一种吃苦耐劳、奋发向前的精神；是一种遵守纪律、听从指挥的精神。赛龙舟不但教会人们如何团队协作，更教会大家要同舟共济、勇往无前、拼搏进取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六、实施地点：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杨守敬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 w:bidi="ar"/>
        </w:rPr>
        <w:t>国学院风雨操场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七、接待规模</w:t>
      </w:r>
      <w:r>
        <w:rPr>
          <w:rFonts w:hint="eastAsia" w:ascii="微软雅黑" w:hAnsi="微软雅黑"/>
          <w:b/>
          <w:sz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1"/>
          <w:szCs w:val="21"/>
          <w:lang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0人</w:t>
      </w:r>
    </w:p>
    <w:p>
      <w:pPr>
        <w:widowControl/>
        <w:spacing w:line="500" w:lineRule="exact"/>
        <w:jc w:val="left"/>
        <w:rPr>
          <w:rFonts w:hint="default" w:ascii="仿宋" w:hAnsi="仿宋" w:eastAsia="仿宋" w:cs="仿宋"/>
          <w:color w:val="000000"/>
          <w:kern w:val="0"/>
          <w:szCs w:val="21"/>
          <w:lang w:val="en-US" w:eastAsia="zh-CN" w:bidi="ar"/>
        </w:rPr>
      </w:pPr>
      <w:r>
        <w:rPr>
          <w:rFonts w:hint="eastAsia" w:ascii="微软雅黑" w:hAnsi="微软雅黑"/>
          <w:b/>
          <w:sz w:val="24"/>
        </w:rPr>
        <w:t>八、配备</w:t>
      </w:r>
      <w:r>
        <w:rPr>
          <w:rFonts w:hint="eastAsia" w:ascii="微软雅黑" w:hAnsi="微软雅黑"/>
          <w:b/>
          <w:sz w:val="24"/>
          <w:lang w:eastAsia="zh-CN"/>
        </w:rPr>
        <w:t>师资</w:t>
      </w:r>
      <w:r>
        <w:rPr>
          <w:rFonts w:hint="eastAsia" w:ascii="仿宋" w:hAnsi="仿宋" w:eastAsia="仿宋" w:cs="仿宋"/>
          <w:b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50人</w:t>
      </w:r>
      <w:r>
        <w:rPr>
          <w:rFonts w:hint="eastAsia" w:ascii="仿宋" w:hAnsi="仿宋" w:eastAsia="仿宋" w:cs="仿宋"/>
          <w:sz w:val="21"/>
          <w:szCs w:val="21"/>
        </w:rPr>
        <w:t>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名研学导师；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每班配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1名导游 水上救生员3名</w:t>
      </w:r>
    </w:p>
    <w:p>
      <w:pPr>
        <w:spacing w:line="440" w:lineRule="exact"/>
        <w:rPr>
          <w:rFonts w:hint="eastAsia" w:asciiTheme="minorEastAsia" w:hAnsiTheme="minorEastAsia"/>
          <w:bCs/>
          <w:szCs w:val="21"/>
        </w:rPr>
      </w:pPr>
      <w:r>
        <w:rPr>
          <w:rFonts w:hint="eastAsia" w:ascii="微软雅黑" w:hAnsi="微软雅黑"/>
          <w:b/>
          <w:sz w:val="24"/>
        </w:rPr>
        <w:t>九、教学</w:t>
      </w:r>
      <w:r>
        <w:rPr>
          <w:rFonts w:hint="eastAsia" w:ascii="微软雅黑" w:hAnsi="微软雅黑"/>
          <w:b/>
          <w:sz w:val="24"/>
          <w:lang w:eastAsia="zh-CN"/>
        </w:rPr>
        <w:t>准备</w:t>
      </w:r>
      <w:r>
        <w:rPr>
          <w:rFonts w:hint="eastAsia" w:ascii="微软雅黑" w:hAnsi="微软雅黑"/>
          <w:b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 w:bidi="ar"/>
        </w:rPr>
        <w:t>龙舟、救生衣、</w:t>
      </w:r>
    </w:p>
    <w:p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十、教学流程：</w:t>
      </w:r>
    </w:p>
    <w:p>
      <w:pPr>
        <w:widowControl/>
        <w:spacing w:line="500" w:lineRule="exact"/>
        <w:jc w:val="left"/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>课程引入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  <w:t>：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赛龙舟是最重要的节日民俗活动之一，更是国家非物质文化遗产。是为了纪念爱国诗人屈原而兴起，他崇尚的爱国主义情怀早已渗透中国人的血液，成为中华民族精神的重要组成部分。从古至今，老百姓们用龙舟竞赛的形式，在告诉人们爱国主义传统在中华文化中代代延绵。龙舟竞赛将中华民族坚韧不拔、自强不息、拼搏奋进的民族精神表现得淋漓尽致，这不仅仅是一次端午龙舟赛的精神，更是伟大的中华民族精神!</w:t>
      </w:r>
    </w:p>
    <w:p>
      <w:pPr>
        <w:numPr>
          <w:ilvl w:val="0"/>
          <w:numId w:val="0"/>
        </w:numPr>
        <w:spacing w:line="440" w:lineRule="exact"/>
        <w:ind w:leftChars="0" w:firstLine="420" w:firstLineChars="200"/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其实，“龙舟竞渡”早在战国时代就有了。在当时，赛龙舟作为一种竞渡游戏，以娱神与乐人，是祭仪中半宗教性、半娱乐性的节目。在不同的地方也有不同说法，除了祭奠屈原，还有纪念春秋时的伍子胥、东汉时投江救父的孝女曹娥等说法。</w:t>
      </w:r>
    </w:p>
    <w:p>
      <w:pPr>
        <w:numPr>
          <w:ilvl w:val="0"/>
          <w:numId w:val="0"/>
        </w:numPr>
        <w:spacing w:line="440" w:lineRule="exact"/>
        <w:ind w:leftChars="0" w:firstLine="420" w:firstLineChars="200"/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当然，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赛龙舟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只凭蛮力显然是不行的，这其中包含了物理学、力学等多个方面的知识内容。比如受力方向问题、重心的问题以及质量的问题等。我们将通过互动活动，一起学习隐藏在龙舟运动中的科学奥秘。</w:t>
      </w:r>
    </w:p>
    <w:p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 xml:space="preserve">2、教学过程 </w:t>
      </w:r>
    </w:p>
    <w:tbl>
      <w:tblPr>
        <w:tblStyle w:val="6"/>
        <w:tblpPr w:leftFromText="180" w:rightFromText="180" w:vertAnchor="text" w:horzAnchor="page" w:tblpX="1906" w:tblpY="299"/>
        <w:tblOverlap w:val="never"/>
        <w:tblW w:w="89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061"/>
        <w:gridCol w:w="3209"/>
        <w:gridCol w:w="2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时间分配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研学任务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杨守敬</w:t>
            </w: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国学院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风雨操场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强调课堂纪律和安全提示</w:t>
            </w:r>
          </w:p>
        </w:tc>
        <w:tc>
          <w:tcPr>
            <w:tcW w:w="2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  <w:t>认识、了解龙舟运动；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hint="default"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  <w:t>龙舟动作及技术讲解、水上练习；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hint="default"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  <w:t>模拟比赛。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课程导入 </w:t>
            </w: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引入主题</w:t>
            </w:r>
          </w:p>
        </w:tc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龙舟运动教学</w:t>
            </w:r>
          </w:p>
        </w:tc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  <w:lang w:val="en-US" w:eastAsia="zh-CN"/>
              </w:rPr>
              <w:t>划龙舟动作要领示范教学</w:t>
            </w:r>
          </w:p>
        </w:tc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  <w:lang w:val="en-US" w:eastAsia="zh-CN"/>
              </w:rPr>
              <w:t>分组实际练习</w:t>
            </w:r>
          </w:p>
        </w:tc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0000FF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体验</w:t>
            </w:r>
            <w:r>
              <w:rPr>
                <w:rFonts w:asciiTheme="majorEastAsia" w:hAnsiTheme="majorEastAsia" w:eastAsiaTheme="majorEastAsia" w:cstheme="maj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分享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课程内容回顾</w:t>
            </w:r>
          </w:p>
        </w:tc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/>
          <w:b/>
          <w:sz w:val="24"/>
        </w:rPr>
      </w:pP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 w:eastAsiaTheme="minorEastAsia"/>
          <w:b/>
          <w:sz w:val="24"/>
          <w:lang w:val="en-US" w:eastAsia="zh-CN"/>
        </w:rPr>
      </w:pPr>
      <w:r>
        <w:rPr>
          <w:rFonts w:hint="eastAsia" w:ascii="微软雅黑" w:hAnsi="微软雅黑"/>
          <w:b/>
          <w:sz w:val="24"/>
          <w:lang w:val="en-US" w:eastAsia="zh-CN"/>
        </w:rPr>
        <w:t>十二、课程评价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学生评价：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</w:p>
    <w:tbl>
      <w:tblPr>
        <w:tblStyle w:val="6"/>
        <w:tblW w:w="9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011"/>
        <w:gridCol w:w="660"/>
        <w:gridCol w:w="645"/>
        <w:gridCol w:w="7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指标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自评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互评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师评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遵守课堂纪律，按照规范操作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制作过程认真细致，不浪费材料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无危险动作，不乱扔边角废料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拿取、归还教具迅速、整洁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按要求制作、作品完整美观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课堂讲解中积极思考、主动发言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评价标准：A 优秀； B 良好；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；D 待改进</w:t>
            </w:r>
          </w:p>
        </w:tc>
      </w:tr>
    </w:tbl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导师评价：</w:t>
      </w:r>
    </w:p>
    <w:tbl>
      <w:tblPr>
        <w:tblStyle w:val="6"/>
        <w:tblpPr w:leftFromText="180" w:rightFromText="180" w:vertAnchor="text" w:horzAnchor="page" w:tblpXSpec="center" w:tblpY="386"/>
        <w:tblOverlap w:val="never"/>
        <w:tblW w:w="9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039"/>
        <w:gridCol w:w="1666"/>
        <w:gridCol w:w="76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3" w:type="dxa"/>
            <w:gridSpan w:val="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5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；D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不及格</w:t>
            </w:r>
          </w:p>
        </w:tc>
      </w:tr>
    </w:tbl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numPr>
          <w:ilvl w:val="0"/>
          <w:numId w:val="4"/>
        </w:numPr>
        <w:spacing w:line="440" w:lineRule="exact"/>
        <w:ind w:left="0" w:leftChars="0" w:firstLine="0" w:firstLineChars="0"/>
        <w:rPr>
          <w:rFonts w:hint="eastAsia" w:ascii="微软雅黑" w:hAnsi="微软雅黑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应急预案（安全保障）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numPr>
          <w:ilvl w:val="0"/>
          <w:numId w:val="0"/>
        </w:numPr>
        <w:spacing w:line="440" w:lineRule="exact"/>
        <w:ind w:leftChars="0" w:firstLine="420" w:firstLineChars="200"/>
        <w:rPr>
          <w:rFonts w:hint="eastAsia" w:ascii="微软雅黑" w:hAnsi="微软雅黑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1、涉水安全保障：课程实施范围内的水域每天定时清理打扫。课程实施时，配备至少三名专业水上救生员，同时保证一艘救生艇随时准备应对突发状况。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2、教具除险保障：课程中使用剪刀、缝衣针为尖锐金属教具，可能会对学生造成身体伤害。因此剪刀采用圆角学生剪刀、缝衣针消除针尖，最大程度降低教具伤害风险。</w:t>
      </w:r>
    </w:p>
    <w:p>
      <w:pPr>
        <w:spacing w:line="60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3、</w:t>
      </w:r>
      <w:r>
        <w:rPr>
          <w:rFonts w:hint="eastAsia" w:ascii="仿宋" w:hAnsi="仿宋" w:eastAsia="仿宋" w:cs="仿宋"/>
          <w:szCs w:val="21"/>
        </w:rPr>
        <w:t>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>
      <w:pPr>
        <w:spacing w:line="60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4、</w:t>
      </w:r>
      <w:r>
        <w:rPr>
          <w:rFonts w:hint="eastAsia" w:ascii="仿宋" w:hAnsi="仿宋" w:eastAsia="仿宋" w:cs="仿宋"/>
          <w:szCs w:val="21"/>
        </w:rPr>
        <w:t>出入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保障：学生研学是按照班级为单位进行，为避免大量人员涌入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，造成拥挤踩踏事故。在进出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前，导师按组排好顺序，依次放行学生进出，避免拥挤踩踏。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5、意外事故保障：为防止学生因不可预知因素在教学场地内受伤或突发疾病，</w:t>
      </w:r>
      <w:r>
        <w:rPr>
          <w:rFonts w:hint="eastAsia" w:ascii="仿宋" w:hAnsi="仿宋" w:eastAsia="仿宋" w:cs="仿宋"/>
          <w:szCs w:val="21"/>
        </w:rPr>
        <w:t>在学生上课期间基地工作人员会不断巡视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，发现学生有异常情况后，立即实施突发事件应急预案，对学生进行处置，保证学生安全和教学活动正常进行。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图片展示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71135" cy="3514090"/>
            <wp:effectExtent l="0" t="0" r="5715" b="10160"/>
            <wp:docPr id="1" name="图片 1" descr="22e25087dcd51ab9ff079a2cc9752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e25087dcd51ab9ff079a2cc9752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3949700"/>
            <wp:effectExtent l="0" t="0" r="10160" b="12700"/>
            <wp:docPr id="3" name="图片 3" descr="fb230ace894ee5ced5c788cc43c3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230ace894ee5ced5c788cc43c32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290"/>
            <wp:effectExtent l="0" t="0" r="10160" b="10160"/>
            <wp:docPr id="2" name="图片 2" descr="b4aa00b88769155fb71dd9e00acc8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aa00b88769155fb71dd9e00acc8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DBF72A"/>
    <w:multiLevelType w:val="singleLevel"/>
    <w:tmpl w:val="93DBF7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6969D5A"/>
    <w:multiLevelType w:val="singleLevel"/>
    <w:tmpl w:val="A6969D5A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EB2A1A6"/>
    <w:multiLevelType w:val="singleLevel"/>
    <w:tmpl w:val="AEB2A1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C97BA23"/>
    <w:multiLevelType w:val="singleLevel"/>
    <w:tmpl w:val="CC97BA23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A7B9E"/>
    <w:rsid w:val="057D6771"/>
    <w:rsid w:val="13816124"/>
    <w:rsid w:val="168E30CF"/>
    <w:rsid w:val="2CA83BEF"/>
    <w:rsid w:val="2DA75488"/>
    <w:rsid w:val="52FA2B41"/>
    <w:rsid w:val="556B437A"/>
    <w:rsid w:val="563358FF"/>
    <w:rsid w:val="5C96214C"/>
    <w:rsid w:val="67DD70F2"/>
    <w:rsid w:val="6A5F4336"/>
    <w:rsid w:val="6D535020"/>
    <w:rsid w:val="6FB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2020-09-19T09:17:00Z</dcterms:created>
  <dc:creator>彭鑫 13545709719</dc:creator>
  <cp:lastModifiedBy>彭鑫 13545709719</cp:lastModifiedBy>
  <dcterms:modified xsi:type="dcterms:W3CDTF">2020-09-20T11:28:59Z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